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253" w:rsidRPr="009D3260" w:rsidRDefault="00556099">
      <w:pPr>
        <w:rPr>
          <w:rFonts w:asciiTheme="minorEastAsia" w:hAnsiTheme="minorEastAsia"/>
          <w:sz w:val="22"/>
        </w:rPr>
      </w:pPr>
      <w:r w:rsidRPr="009D3260">
        <w:rPr>
          <w:rFonts w:asciiTheme="minorEastAsia" w:hAnsiTheme="minorEastAsia" w:hint="eastAsia"/>
          <w:sz w:val="22"/>
        </w:rPr>
        <w:t>（</w:t>
      </w:r>
      <w:r w:rsidR="00EF3AF9" w:rsidRPr="009D3260">
        <w:rPr>
          <w:rFonts w:asciiTheme="minorEastAsia" w:hAnsiTheme="minorEastAsia" w:hint="eastAsia"/>
          <w:sz w:val="22"/>
        </w:rPr>
        <w:t>様式</w:t>
      </w:r>
      <w:r w:rsidRPr="009D3260">
        <w:rPr>
          <w:rFonts w:asciiTheme="minorEastAsia" w:hAnsiTheme="minorEastAsia" w:hint="eastAsia"/>
          <w:sz w:val="22"/>
        </w:rPr>
        <w:t>第</w:t>
      </w:r>
      <w:r w:rsidR="00EF3AF9" w:rsidRPr="009D3260">
        <w:rPr>
          <w:rFonts w:asciiTheme="minorEastAsia" w:hAnsiTheme="minorEastAsia" w:hint="eastAsia"/>
          <w:sz w:val="22"/>
        </w:rPr>
        <w:t>４</w:t>
      </w:r>
      <w:r w:rsidRPr="009D3260">
        <w:rPr>
          <w:rFonts w:asciiTheme="minorEastAsia" w:hAnsiTheme="minorEastAsia" w:hint="eastAsia"/>
          <w:sz w:val="22"/>
        </w:rPr>
        <w:t>号）</w:t>
      </w:r>
    </w:p>
    <w:p w:rsidR="0080754F" w:rsidRPr="00FE2EAF" w:rsidRDefault="00F24F50" w:rsidP="00F24F5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質　疑　</w:t>
      </w:r>
      <w:r w:rsidR="00FE2EAF" w:rsidRPr="00FE2EAF">
        <w:rPr>
          <w:sz w:val="28"/>
          <w:szCs w:val="28"/>
        </w:rPr>
        <w:t>書</w:t>
      </w:r>
    </w:p>
    <w:p w:rsidR="00FE2EAF" w:rsidRDefault="00FE2EAF">
      <w:pPr>
        <w:rPr>
          <w:sz w:val="22"/>
        </w:rPr>
      </w:pPr>
    </w:p>
    <w:p w:rsidR="00F24F50" w:rsidRDefault="00F24F50">
      <w:pPr>
        <w:rPr>
          <w:sz w:val="22"/>
        </w:rPr>
      </w:pPr>
      <w:r>
        <w:rPr>
          <w:rFonts w:hint="eastAsia"/>
          <w:sz w:val="22"/>
        </w:rPr>
        <w:t>（宛先）</w:t>
      </w:r>
    </w:p>
    <w:p w:rsidR="0080754F" w:rsidRDefault="00F24F50" w:rsidP="00F24F50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5D7649">
        <w:rPr>
          <w:rFonts w:hint="eastAsia"/>
          <w:sz w:val="22"/>
        </w:rPr>
        <w:t>徳島市長</w:t>
      </w:r>
      <w:r w:rsidR="00E7556A">
        <w:rPr>
          <w:rFonts w:hint="eastAsia"/>
          <w:sz w:val="22"/>
        </w:rPr>
        <w:t xml:space="preserve">　</w:t>
      </w:r>
      <w:r w:rsidR="005D7649">
        <w:rPr>
          <w:rFonts w:hint="eastAsia"/>
          <w:sz w:val="22"/>
        </w:rPr>
        <w:t>殿</w:t>
      </w:r>
    </w:p>
    <w:p w:rsidR="00F24F50" w:rsidRDefault="00F24F50" w:rsidP="00F24F50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>電話</w:t>
      </w:r>
      <w:r w:rsidR="00E7556A">
        <w:rPr>
          <w:rFonts w:hint="eastAsia"/>
          <w:sz w:val="22"/>
        </w:rPr>
        <w:t xml:space="preserve">　</w:t>
      </w:r>
      <w:r w:rsidR="00E7556A">
        <w:rPr>
          <w:rFonts w:hint="eastAsia"/>
          <w:sz w:val="22"/>
        </w:rPr>
        <w:t>0</w:t>
      </w:r>
      <w:r w:rsidR="00E7556A">
        <w:rPr>
          <w:sz w:val="22"/>
        </w:rPr>
        <w:t>88-621-5225</w:t>
      </w:r>
    </w:p>
    <w:p w:rsidR="00F24F50" w:rsidRPr="00F24F50" w:rsidRDefault="00F24F50" w:rsidP="00F24F50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>FAX</w:t>
      </w:r>
      <w:r w:rsidR="00E7556A">
        <w:rPr>
          <w:rFonts w:hint="eastAsia"/>
          <w:sz w:val="22"/>
        </w:rPr>
        <w:t xml:space="preserve">　</w:t>
      </w:r>
      <w:r w:rsidR="00E7556A">
        <w:rPr>
          <w:rFonts w:hint="eastAsia"/>
          <w:sz w:val="22"/>
        </w:rPr>
        <w:t>0</w:t>
      </w:r>
      <w:r w:rsidR="00E7556A">
        <w:rPr>
          <w:sz w:val="22"/>
        </w:rPr>
        <w:t>88-621-5196</w:t>
      </w:r>
      <w:r w:rsidR="00E7556A">
        <w:rPr>
          <w:sz w:val="22"/>
        </w:rPr>
        <w:tab/>
      </w:r>
      <w:r w:rsidR="00E7556A">
        <w:rPr>
          <w:sz w:val="22"/>
        </w:rPr>
        <w:tab/>
      </w:r>
      <w:r w:rsidR="00E7556A">
        <w:rPr>
          <w:sz w:val="22"/>
        </w:rPr>
        <w:tab/>
      </w:r>
    </w:p>
    <w:p w:rsidR="00FE2EAF" w:rsidRDefault="00F24F50" w:rsidP="0080754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電子メール</w:t>
      </w:r>
      <w:r w:rsidR="00785371">
        <w:rPr>
          <w:rFonts w:hint="eastAsia"/>
          <w:sz w:val="22"/>
        </w:rPr>
        <w:t xml:space="preserve">　</w:t>
      </w:r>
      <w:r w:rsidR="00785371">
        <w:rPr>
          <w:rFonts w:hint="eastAsia"/>
          <w:sz w:val="22"/>
        </w:rPr>
        <w:t>k</w:t>
      </w:r>
      <w:r w:rsidR="00785371">
        <w:rPr>
          <w:sz w:val="22"/>
        </w:rPr>
        <w:t>eizai_seisaku@city-tokushima.i-tokushima.jp</w:t>
      </w:r>
    </w:p>
    <w:p w:rsidR="00F24F50" w:rsidRPr="00785371" w:rsidRDefault="00F24F50" w:rsidP="0080754F">
      <w:pPr>
        <w:ind w:firstLineChars="100" w:firstLine="220"/>
        <w:rPr>
          <w:sz w:val="22"/>
        </w:rPr>
      </w:pPr>
    </w:p>
    <w:p w:rsidR="00F24F50" w:rsidRDefault="00F24F50" w:rsidP="0080754F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　　　　　　　　　　　　　</w:t>
      </w:r>
      <w:r w:rsidR="00BE29B5">
        <w:rPr>
          <w:rFonts w:hint="eastAsia"/>
          <w:sz w:val="22"/>
        </w:rPr>
        <w:t>（</w:t>
      </w:r>
      <w:r w:rsidR="00B90024">
        <w:rPr>
          <w:rFonts w:hint="eastAsia"/>
          <w:sz w:val="22"/>
        </w:rPr>
        <w:t>質疑</w:t>
      </w:r>
      <w:r>
        <w:rPr>
          <w:sz w:val="22"/>
        </w:rPr>
        <w:t>者</w:t>
      </w:r>
      <w:r>
        <w:rPr>
          <w:rFonts w:hint="eastAsia"/>
          <w:sz w:val="22"/>
        </w:rPr>
        <w:t>）</w:t>
      </w:r>
    </w:p>
    <w:p w:rsidR="00F24F50" w:rsidRDefault="005D7649" w:rsidP="00F24F50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>所　在　地</w:t>
      </w:r>
    </w:p>
    <w:p w:rsidR="00F24F50" w:rsidRDefault="00F24F50" w:rsidP="00F24F50">
      <w:pPr>
        <w:ind w:firstLineChars="1900" w:firstLine="4180"/>
        <w:rPr>
          <w:sz w:val="22"/>
        </w:rPr>
      </w:pPr>
      <w:r>
        <w:rPr>
          <w:rFonts w:hint="eastAsia"/>
          <w:sz w:val="22"/>
        </w:rPr>
        <w:t>商号</w:t>
      </w:r>
      <w:r>
        <w:rPr>
          <w:sz w:val="22"/>
        </w:rPr>
        <w:t>又は名称</w:t>
      </w:r>
    </w:p>
    <w:p w:rsidR="00F24F50" w:rsidRDefault="00F24F50" w:rsidP="00033734">
      <w:pPr>
        <w:ind w:firstLineChars="1900" w:firstLine="4180"/>
        <w:jc w:val="left"/>
        <w:rPr>
          <w:sz w:val="22"/>
        </w:rPr>
      </w:pPr>
      <w:r w:rsidRPr="00033734">
        <w:rPr>
          <w:rFonts w:hint="eastAsia"/>
          <w:kern w:val="0"/>
          <w:sz w:val="22"/>
        </w:rPr>
        <w:t>代表者</w:t>
      </w:r>
      <w:r w:rsidR="0066353A">
        <w:rPr>
          <w:rFonts w:hint="eastAsia"/>
          <w:kern w:val="0"/>
          <w:sz w:val="22"/>
        </w:rPr>
        <w:t>職</w:t>
      </w:r>
      <w:bookmarkStart w:id="0" w:name="_GoBack"/>
      <w:bookmarkEnd w:id="0"/>
      <w:r w:rsidRPr="00033734">
        <w:rPr>
          <w:rFonts w:hint="eastAsia"/>
          <w:kern w:val="0"/>
          <w:sz w:val="22"/>
        </w:rPr>
        <w:t>氏名</w:t>
      </w:r>
    </w:p>
    <w:p w:rsidR="00F24F50" w:rsidRDefault="00F24F50" w:rsidP="00F24F50">
      <w:pPr>
        <w:ind w:firstLineChars="1900" w:firstLine="4180"/>
        <w:rPr>
          <w:sz w:val="22"/>
        </w:rPr>
      </w:pPr>
    </w:p>
    <w:p w:rsidR="00F24F50" w:rsidRDefault="00B90024" w:rsidP="00DB65A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質疑</w:t>
      </w:r>
      <w:r w:rsidR="00F24F50">
        <w:rPr>
          <w:sz w:val="22"/>
        </w:rPr>
        <w:t>年月日　　　　　令和　年　月　日</w:t>
      </w:r>
    </w:p>
    <w:p w:rsidR="00F24F50" w:rsidRDefault="00F24F50" w:rsidP="00F24F50">
      <w:pPr>
        <w:rPr>
          <w:sz w:val="22"/>
        </w:rPr>
      </w:pPr>
    </w:p>
    <w:tbl>
      <w:tblPr>
        <w:tblpPr w:leftFromText="142" w:rightFromText="142" w:vertAnchor="text" w:tblpX="76" w:tblpY="2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89"/>
        <w:gridCol w:w="6911"/>
      </w:tblGrid>
      <w:tr w:rsidR="000C4273" w:rsidTr="00A2567F">
        <w:trPr>
          <w:trHeight w:val="553"/>
        </w:trPr>
        <w:tc>
          <w:tcPr>
            <w:tcW w:w="2689" w:type="dxa"/>
            <w:vAlign w:val="center"/>
          </w:tcPr>
          <w:p w:rsidR="000C4273" w:rsidRDefault="000C4273" w:rsidP="00DB65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</w:t>
            </w:r>
            <w:r>
              <w:rPr>
                <w:sz w:val="22"/>
              </w:rPr>
              <w:t>名</w:t>
            </w:r>
          </w:p>
        </w:tc>
        <w:tc>
          <w:tcPr>
            <w:tcW w:w="6911" w:type="dxa"/>
            <w:vAlign w:val="center"/>
          </w:tcPr>
          <w:p w:rsidR="000C4273" w:rsidRDefault="000C4273" w:rsidP="00DB65A3">
            <w:pPr>
              <w:jc w:val="center"/>
              <w:rPr>
                <w:sz w:val="22"/>
              </w:rPr>
            </w:pPr>
          </w:p>
        </w:tc>
      </w:tr>
      <w:tr w:rsidR="0006488A" w:rsidTr="0059443A">
        <w:trPr>
          <w:trHeight w:val="573"/>
        </w:trPr>
        <w:tc>
          <w:tcPr>
            <w:tcW w:w="9600" w:type="dxa"/>
            <w:gridSpan w:val="2"/>
            <w:vAlign w:val="center"/>
          </w:tcPr>
          <w:p w:rsidR="0006488A" w:rsidRDefault="0006488A" w:rsidP="00DB65A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質疑事項</w:t>
            </w:r>
          </w:p>
        </w:tc>
      </w:tr>
      <w:tr w:rsidR="0006488A" w:rsidTr="004873E5">
        <w:trPr>
          <w:trHeight w:val="3686"/>
        </w:trPr>
        <w:tc>
          <w:tcPr>
            <w:tcW w:w="9600" w:type="dxa"/>
            <w:gridSpan w:val="2"/>
          </w:tcPr>
          <w:p w:rsidR="0006488A" w:rsidRDefault="0006488A" w:rsidP="00DB65A3">
            <w:pPr>
              <w:rPr>
                <w:sz w:val="22"/>
              </w:rPr>
            </w:pPr>
          </w:p>
        </w:tc>
      </w:tr>
    </w:tbl>
    <w:p w:rsidR="00F24F50" w:rsidRDefault="00F24F50" w:rsidP="00DB65A3">
      <w:pPr>
        <w:rPr>
          <w:sz w:val="22"/>
        </w:rPr>
      </w:pPr>
    </w:p>
    <w:p w:rsidR="004873E5" w:rsidRDefault="004873E5" w:rsidP="004873E5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※</w:t>
      </w:r>
      <w:r w:rsidR="005C7D92">
        <w:rPr>
          <w:rFonts w:hint="eastAsia"/>
          <w:szCs w:val="21"/>
        </w:rPr>
        <w:t>質疑</w:t>
      </w:r>
      <w:r>
        <w:rPr>
          <w:szCs w:val="21"/>
        </w:rPr>
        <w:t>内容は、参加</w:t>
      </w:r>
      <w:r w:rsidR="00274981">
        <w:rPr>
          <w:rFonts w:hint="eastAsia"/>
          <w:szCs w:val="21"/>
        </w:rPr>
        <w:t>申込</w:t>
      </w:r>
      <w:r w:rsidR="005C7D92">
        <w:rPr>
          <w:rFonts w:hint="eastAsia"/>
          <w:szCs w:val="21"/>
        </w:rPr>
        <w:t>書</w:t>
      </w:r>
      <w:r>
        <w:rPr>
          <w:szCs w:val="21"/>
        </w:rPr>
        <w:t>及び企画提案書等の作成に係る質問に限る。</w:t>
      </w:r>
    </w:p>
    <w:p w:rsidR="004873E5" w:rsidRDefault="004873E5" w:rsidP="004873E5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※</w:t>
      </w:r>
      <w:r w:rsidR="005C7D92">
        <w:rPr>
          <w:rFonts w:hint="eastAsia"/>
          <w:szCs w:val="21"/>
        </w:rPr>
        <w:t>質疑</w:t>
      </w:r>
      <w:r>
        <w:rPr>
          <w:szCs w:val="21"/>
        </w:rPr>
        <w:t>書受付期間</w:t>
      </w:r>
    </w:p>
    <w:p w:rsidR="004873E5" w:rsidRPr="00B34ABB" w:rsidRDefault="004873E5" w:rsidP="004873E5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B34ABB">
        <w:rPr>
          <w:szCs w:val="21"/>
        </w:rPr>
        <w:t xml:space="preserve">　</w:t>
      </w:r>
      <w:r w:rsidR="00D56CB1" w:rsidRPr="00B34ABB">
        <w:rPr>
          <w:szCs w:val="21"/>
        </w:rPr>
        <w:t>令和</w:t>
      </w:r>
      <w:r w:rsidR="00D56CB1" w:rsidRPr="00B34ABB">
        <w:rPr>
          <w:rFonts w:hint="eastAsia"/>
          <w:szCs w:val="21"/>
        </w:rPr>
        <w:t>７</w:t>
      </w:r>
      <w:r w:rsidRPr="00B34ABB">
        <w:rPr>
          <w:szCs w:val="21"/>
        </w:rPr>
        <w:t>年</w:t>
      </w:r>
      <w:r w:rsidR="00D56CB1" w:rsidRPr="00B34ABB">
        <w:rPr>
          <w:rFonts w:hint="eastAsia"/>
          <w:szCs w:val="21"/>
        </w:rPr>
        <w:t>３</w:t>
      </w:r>
      <w:r w:rsidRPr="00B34ABB">
        <w:rPr>
          <w:szCs w:val="21"/>
        </w:rPr>
        <w:t>月</w:t>
      </w:r>
      <w:r w:rsidR="004B0371" w:rsidRPr="00B34ABB">
        <w:rPr>
          <w:rFonts w:hint="eastAsia"/>
          <w:szCs w:val="21"/>
        </w:rPr>
        <w:t>１８</w:t>
      </w:r>
      <w:r w:rsidRPr="00B34ABB">
        <w:rPr>
          <w:szCs w:val="21"/>
        </w:rPr>
        <w:t>日</w:t>
      </w:r>
      <w:r w:rsidRPr="00B34ABB">
        <w:rPr>
          <w:rFonts w:hint="eastAsia"/>
          <w:szCs w:val="21"/>
        </w:rPr>
        <w:t>（</w:t>
      </w:r>
      <w:r w:rsidR="004B0371" w:rsidRPr="00B34ABB">
        <w:rPr>
          <w:rFonts w:hint="eastAsia"/>
          <w:szCs w:val="21"/>
        </w:rPr>
        <w:t>火</w:t>
      </w:r>
      <w:r w:rsidR="00D56CB1" w:rsidRPr="00B34ABB">
        <w:rPr>
          <w:szCs w:val="21"/>
        </w:rPr>
        <w:t>）から令和</w:t>
      </w:r>
      <w:r w:rsidR="00D56CB1" w:rsidRPr="00B34ABB">
        <w:rPr>
          <w:rFonts w:hint="eastAsia"/>
          <w:szCs w:val="21"/>
        </w:rPr>
        <w:t>７</w:t>
      </w:r>
      <w:r w:rsidRPr="00B34ABB">
        <w:rPr>
          <w:szCs w:val="21"/>
        </w:rPr>
        <w:t>年</w:t>
      </w:r>
      <w:r w:rsidR="00D56CB1" w:rsidRPr="00B34ABB">
        <w:rPr>
          <w:rFonts w:hint="eastAsia"/>
          <w:szCs w:val="21"/>
        </w:rPr>
        <w:t>４</w:t>
      </w:r>
      <w:r w:rsidRPr="00B34ABB">
        <w:rPr>
          <w:szCs w:val="21"/>
        </w:rPr>
        <w:t>月</w:t>
      </w:r>
      <w:r w:rsidR="00B34ABB" w:rsidRPr="00B34ABB">
        <w:rPr>
          <w:rFonts w:hint="eastAsia"/>
          <w:szCs w:val="21"/>
        </w:rPr>
        <w:t>１１</w:t>
      </w:r>
      <w:r w:rsidRPr="00B34ABB">
        <w:rPr>
          <w:szCs w:val="21"/>
        </w:rPr>
        <w:t>日（</w:t>
      </w:r>
      <w:r w:rsidR="00B34ABB" w:rsidRPr="00B34ABB">
        <w:rPr>
          <w:rFonts w:hint="eastAsia"/>
          <w:szCs w:val="21"/>
        </w:rPr>
        <w:t>金</w:t>
      </w:r>
      <w:r w:rsidRPr="00B34ABB">
        <w:rPr>
          <w:szCs w:val="21"/>
        </w:rPr>
        <w:t>）</w:t>
      </w:r>
      <w:r w:rsidR="005D7649">
        <w:rPr>
          <w:rFonts w:hint="eastAsia"/>
          <w:szCs w:val="21"/>
        </w:rPr>
        <w:t>午後５時</w:t>
      </w:r>
      <w:r w:rsidRPr="00B34ABB">
        <w:rPr>
          <w:szCs w:val="21"/>
        </w:rPr>
        <w:t>まで</w:t>
      </w:r>
    </w:p>
    <w:p w:rsidR="004873E5" w:rsidRPr="00B34ABB" w:rsidRDefault="004873E5" w:rsidP="00DB65A3">
      <w:pPr>
        <w:rPr>
          <w:sz w:val="22"/>
        </w:rPr>
      </w:pPr>
    </w:p>
    <w:sectPr w:rsidR="004873E5" w:rsidRPr="00B34ABB" w:rsidSect="00FE2EAF">
      <w:pgSz w:w="11906" w:h="16838"/>
      <w:pgMar w:top="993" w:right="1133" w:bottom="1135" w:left="993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AB0" w:rsidRDefault="00E45AB0" w:rsidP="004873E5">
      <w:r>
        <w:separator/>
      </w:r>
    </w:p>
  </w:endnote>
  <w:endnote w:type="continuationSeparator" w:id="0">
    <w:p w:rsidR="00E45AB0" w:rsidRDefault="00E45AB0" w:rsidP="00487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AB0" w:rsidRDefault="00E45AB0" w:rsidP="004873E5">
      <w:r>
        <w:separator/>
      </w:r>
    </w:p>
  </w:footnote>
  <w:footnote w:type="continuationSeparator" w:id="0">
    <w:p w:rsidR="00E45AB0" w:rsidRDefault="00E45AB0" w:rsidP="00487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54F"/>
    <w:rsid w:val="00033734"/>
    <w:rsid w:val="0006488A"/>
    <w:rsid w:val="000B5950"/>
    <w:rsid w:val="000C4273"/>
    <w:rsid w:val="00274981"/>
    <w:rsid w:val="002E001D"/>
    <w:rsid w:val="0044720B"/>
    <w:rsid w:val="004873E5"/>
    <w:rsid w:val="004B0371"/>
    <w:rsid w:val="00556099"/>
    <w:rsid w:val="005C7D92"/>
    <w:rsid w:val="005D7649"/>
    <w:rsid w:val="0066353A"/>
    <w:rsid w:val="00781ED4"/>
    <w:rsid w:val="00785371"/>
    <w:rsid w:val="00787253"/>
    <w:rsid w:val="0080754F"/>
    <w:rsid w:val="00852854"/>
    <w:rsid w:val="009D3260"/>
    <w:rsid w:val="00A02171"/>
    <w:rsid w:val="00A2567F"/>
    <w:rsid w:val="00B34ABB"/>
    <w:rsid w:val="00B40F2B"/>
    <w:rsid w:val="00B90024"/>
    <w:rsid w:val="00BC48DD"/>
    <w:rsid w:val="00BE29B5"/>
    <w:rsid w:val="00D56CB1"/>
    <w:rsid w:val="00DA61C2"/>
    <w:rsid w:val="00DB65A3"/>
    <w:rsid w:val="00E45AB0"/>
    <w:rsid w:val="00E468D9"/>
    <w:rsid w:val="00E7556A"/>
    <w:rsid w:val="00EF3AF9"/>
    <w:rsid w:val="00F24F50"/>
    <w:rsid w:val="00FE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95921F31-D087-454B-AEDB-E07EC7855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A256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A2567F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4873E5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4873E5"/>
  </w:style>
  <w:style w:type="paragraph" w:styleId="af5">
    <w:name w:val="footer"/>
    <w:basedOn w:val="a"/>
    <w:link w:val="af6"/>
    <w:uiPriority w:val="99"/>
    <w:unhideWhenUsed/>
    <w:rsid w:val="004873E5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487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123</TotalTime>
  <Pages>1</Pages>
  <Words>40</Words>
  <Characters>234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2025-03-13T04:40:00Z</cp:lastPrinted>
  <dcterms:created xsi:type="dcterms:W3CDTF">2021-09-15T06:42:00Z</dcterms:created>
  <dcterms:modified xsi:type="dcterms:W3CDTF">2025-03-14T08:12:00Z</dcterms:modified>
</cp:coreProperties>
</file>